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2960"/>
      </w:tblGrid>
      <w:tr w:rsidR="009268D9" w:rsidTr="00985411">
        <w:trPr>
          <w:trHeight w:hRule="exact" w:val="4680"/>
          <w:jc w:val="center"/>
        </w:trPr>
        <w:tc>
          <w:tcPr>
            <w:tcW w:w="5000" w:type="pct"/>
          </w:tcPr>
          <w:p w:rsidR="009268D9" w:rsidRDefault="006C4371">
            <w:pPr>
              <w:pStyle w:val="Title"/>
            </w:pPr>
            <w:sdt>
              <w:sdtPr>
                <w:alias w:val="Certificate:"/>
                <w:tag w:val="Certificate:"/>
                <w:id w:val="-1745719087"/>
                <w:placeholder>
                  <w:docPart w:val="A139EBAAE8ED4C2987055402C661B862"/>
                </w:placeholder>
                <w:temporary/>
                <w:showingPlcHdr/>
                <w15:appearance w15:val="hidden"/>
              </w:sdtPr>
              <w:sdtEndPr/>
              <w:sdtContent>
                <w:r w:rsidR="00A442A8">
                  <w:t>Certificate</w:t>
                </w:r>
              </w:sdtContent>
            </w:sdt>
            <w:r w:rsidR="00DD49CB">
              <w:t xml:space="preserve"> </w:t>
            </w:r>
            <w:sdt>
              <w:sdtPr>
                <w:rPr>
                  <w:rStyle w:val="IntenseEmphasis"/>
                </w:rPr>
                <w:alias w:val="Of:"/>
                <w:tag w:val="Of:"/>
                <w:id w:val="377671105"/>
                <w:placeholder>
                  <w:docPart w:val="B7BCAE89F7614D9DA969DDA3186F98ED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i w:val="0"/>
                  <w:iCs w:val="0"/>
                  <w:caps/>
                </w:rPr>
              </w:sdtEndPr>
              <w:sdtContent>
                <w:r w:rsidR="00A442A8">
                  <w:rPr>
                    <w:rStyle w:val="IntenseEmphasis"/>
                  </w:rPr>
                  <w:t>of</w:t>
                </w:r>
              </w:sdtContent>
            </w:sdt>
            <w:r w:rsidR="00DD49CB">
              <w:t xml:space="preserve"> </w:t>
            </w:r>
            <w:r w:rsidR="00487C92">
              <w:t>attendance</w:t>
            </w:r>
          </w:p>
          <w:sdt>
            <w:sdtPr>
              <w:alias w:val="This acknowledges that:"/>
              <w:tag w:val="This acknowledges that:"/>
              <w:id w:val="869495493"/>
              <w:placeholder>
                <w:docPart w:val="3F572AEF01A14B92BC7D700F8F868CD6"/>
              </w:placeholder>
              <w:temporary/>
              <w:showingPlcHdr/>
              <w15:appearance w15:val="hidden"/>
            </w:sdtPr>
            <w:sdtEndPr/>
            <w:sdtContent>
              <w:p w:rsidR="009268D9" w:rsidRDefault="00D20D5E">
                <w:pPr>
                  <w:pStyle w:val="Heading1"/>
                </w:pPr>
                <w:r>
                  <w:t>This Acknowledges That</w:t>
                </w:r>
              </w:p>
            </w:sdtContent>
          </w:sdt>
          <w:tbl>
            <w:tblPr>
              <w:tblW w:w="0" w:type="auto"/>
              <w:jc w:val="center"/>
              <w:tblBorders>
                <w:top w:val="thinThickLargeGap" w:sz="12" w:space="0" w:color="6E6E6E" w:themeColor="background2" w:themeShade="80"/>
                <w:bottom w:val="thinThickLargeGap" w:sz="12" w:space="0" w:color="6E6E6E" w:themeColor="background2" w:themeShade="80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7619"/>
            </w:tblGrid>
            <w:tr w:rsidR="009268D9" w:rsidTr="00953F94">
              <w:trPr>
                <w:jc w:val="center"/>
              </w:trPr>
              <w:tc>
                <w:tcPr>
                  <w:tcW w:w="0" w:type="auto"/>
                </w:tcPr>
                <w:sdt>
                  <w:sdtPr>
                    <w:alias w:val="Enter recipient name:"/>
                    <w:tag w:val="Enter recipient name:"/>
                    <w:id w:val="1325855962"/>
                    <w:placeholder>
                      <w:docPart w:val="7A6C17B6FD4947B1A8244CAE9679FDF8"/>
                    </w:placeholder>
                    <w:temporary/>
                    <w:showingPlcHdr/>
                    <w15:appearance w15:val="hidden"/>
                    <w:text/>
                  </w:sdtPr>
                  <w:sdtEndPr/>
                  <w:sdtContent>
                    <w:p w:rsidR="009268D9" w:rsidRDefault="00DD49CB">
                      <w:pPr>
                        <w:pStyle w:val="Name"/>
                      </w:pPr>
                      <w:r>
                        <w:t>Recipient Name</w:t>
                      </w:r>
                    </w:p>
                  </w:sdtContent>
                </w:sdt>
              </w:tc>
            </w:tr>
          </w:tbl>
          <w:sdt>
            <w:sdtPr>
              <w:alias w:val="Has successfully completed the:"/>
              <w:tag w:val="Has successfully completed the:"/>
              <w:id w:val="-104276949"/>
              <w:placeholder>
                <w:docPart w:val="DDBA2FAE2D7C4466884C6F963FD219E4"/>
              </w:placeholder>
              <w:temporary/>
              <w:showingPlcHdr/>
              <w15:appearance w15:val="hidden"/>
            </w:sdtPr>
            <w:sdtEndPr/>
            <w:sdtContent>
              <w:bookmarkStart w:id="0" w:name="_GoBack" w:displacedByCustomXml="prev"/>
              <w:p w:rsidR="009268D9" w:rsidRDefault="00D20D5E">
                <w:pPr>
                  <w:pStyle w:val="Heading1"/>
                </w:pPr>
                <w:r>
                  <w:t>Has Successfully Completed The</w:t>
                </w:r>
              </w:p>
              <w:bookmarkEnd w:id="0" w:displacedByCustomXml="next"/>
            </w:sdtContent>
          </w:sdt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ject name"/>
            </w:tblPr>
            <w:tblGrid>
              <w:gridCol w:w="2106"/>
              <w:gridCol w:w="8748"/>
              <w:gridCol w:w="2106"/>
            </w:tblGrid>
            <w:tr w:rsidR="009268D9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:rsidR="009268D9" w:rsidRDefault="00DD49CB">
                  <w:pPr>
                    <w:jc w:val="left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6B48731A" wp14:editId="392155F2">
                            <wp:extent cx="1198563" cy="285750"/>
                            <wp:effectExtent l="0" t="0" r="1905" b="0"/>
                            <wp:docPr id="46" name="Freeform 46" title="Lef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C375BF9" id="Freeform 46" o:spid="_x0000_s1026" alt="Title: 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:rsidR="00487C92" w:rsidRPr="00922A63" w:rsidRDefault="00487C92">
                  <w:pPr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bdr w:val="none" w:sz="0" w:space="0" w:color="auto" w:frame="1"/>
                      <w:shd w:val="clear" w:color="auto" w:fill="FFFFFF"/>
                    </w:rPr>
                  </w:pPr>
                  <w:r w:rsidRPr="00922A63"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bdr w:val="none" w:sz="0" w:space="0" w:color="auto" w:frame="1"/>
                      <w:shd w:val="clear" w:color="auto" w:fill="FFFFFF"/>
                    </w:rPr>
                    <w:t xml:space="preserve">ACCSC / </w:t>
                  </w:r>
                  <w:proofErr w:type="spellStart"/>
                  <w:r w:rsidRPr="00922A63"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bdr w:val="none" w:sz="0" w:space="0" w:color="auto" w:frame="1"/>
                      <w:shd w:val="clear" w:color="auto" w:fill="FFFFFF"/>
                    </w:rPr>
                    <w:t>Cyanna</w:t>
                  </w:r>
                  <w:proofErr w:type="spellEnd"/>
                  <w:r w:rsidRPr="00922A63"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bdr w:val="none" w:sz="0" w:space="0" w:color="auto" w:frame="1"/>
                      <w:shd w:val="clear" w:color="auto" w:fill="FFFFFF"/>
                    </w:rPr>
                    <w:t xml:space="preserve"> Webinar</w:t>
                  </w:r>
                </w:p>
                <w:p w:rsidR="009268D9" w:rsidRPr="005E7985" w:rsidRDefault="005E7985">
                  <w:pPr>
                    <w:rPr>
                      <w:rFonts w:asciiTheme="majorHAnsi" w:hAnsiTheme="majorHAnsi"/>
                    </w:rPr>
                  </w:pPr>
                  <w:r w:rsidRPr="005E7985">
                    <w:rPr>
                      <w:rFonts w:asciiTheme="majorHAnsi" w:hAnsiTheme="majorHAnsi"/>
                      <w:b/>
                      <w:bCs/>
                      <w:color w:val="auto"/>
                      <w:sz w:val="28"/>
                      <w:szCs w:val="23"/>
                      <w:bdr w:val="none" w:sz="0" w:space="0" w:color="auto" w:frame="1"/>
                      <w:shd w:val="clear" w:color="auto" w:fill="FFFFFF"/>
                    </w:rPr>
                    <w:t>Experiential Learning:  How to Create Meaningful Learning for Classroom and Post-Graduation Success</w:t>
                  </w: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:rsidR="009268D9" w:rsidRDefault="00DD49CB">
                  <w:pPr>
                    <w:jc w:val="right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78272D04" wp14:editId="24DDAA96">
                            <wp:extent cx="1198563" cy="285750"/>
                            <wp:effectExtent l="0" t="0" r="1905" b="0"/>
                            <wp:docPr id="47" name="Freeform 47" title="Righ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F735BDC" id="Freeform 47" o:spid="_x0000_s1026" alt="Title: 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268D9" w:rsidRDefault="009268D9"/>
        </w:tc>
      </w:tr>
      <w:tr w:rsidR="009268D9">
        <w:trPr>
          <w:trHeight w:hRule="exact" w:val="3600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date, logo, and signature"/>
            </w:tblPr>
            <w:tblGrid>
              <w:gridCol w:w="3418"/>
              <w:gridCol w:w="5581"/>
              <w:gridCol w:w="3961"/>
            </w:tblGrid>
            <w:tr w:rsidR="009268D9" w:rsidTr="00922A63">
              <w:trPr>
                <w:trHeight w:hRule="exact" w:val="3024"/>
                <w:jc w:val="center"/>
              </w:trPr>
              <w:tc>
                <w:tcPr>
                  <w:tcW w:w="1319" w:type="pct"/>
                  <w:tcMar>
                    <w:left w:w="0" w:type="dxa"/>
                    <w:right w:w="360" w:type="dxa"/>
                  </w:tcMar>
                  <w:vAlign w:val="center"/>
                </w:tcPr>
                <w:p w:rsidR="0026624E" w:rsidRPr="0026624E" w:rsidRDefault="00922A63" w:rsidP="00922A63">
                  <w:pPr>
                    <w:pStyle w:val="Year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14540" cy="882650"/>
                        <wp:effectExtent l="0" t="0" r="0" b="0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cyanna-logo-webinar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0317" cy="9050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53" w:type="pct"/>
                  <w:vAlign w:val="center"/>
                </w:tcPr>
                <w:p w:rsidR="009268D9" w:rsidRDefault="009268D9"/>
              </w:tc>
              <w:tc>
                <w:tcPr>
                  <w:tcW w:w="1528" w:type="pct"/>
                  <w:tcMar>
                    <w:left w:w="360" w:type="dxa"/>
                    <w:right w:w="0" w:type="dxa"/>
                  </w:tcMar>
                  <w:vAlign w:val="center"/>
                </w:tcPr>
                <w:p w:rsidR="009268D9" w:rsidRDefault="00922A63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0" cy="560832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ACCSC_Logo_HiRes c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0" cy="56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68D9" w:rsidRDefault="009268D9"/>
        </w:tc>
      </w:tr>
    </w:tbl>
    <w:p w:rsidR="00AA78DE" w:rsidRDefault="00AA78DE" w:rsidP="0055665A">
      <w:pPr>
        <w:pStyle w:val="NoSpacing"/>
      </w:pPr>
    </w:p>
    <w:sectPr w:rsidR="00AA78DE">
      <w:headerReference w:type="default" r:id="rId9"/>
      <w:pgSz w:w="15840" w:h="12240" w:orient="landscape" w:code="1"/>
      <w:pgMar w:top="25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371" w:rsidRDefault="006C4371" w:rsidP="00C4485E">
      <w:r>
        <w:separator/>
      </w:r>
    </w:p>
  </w:endnote>
  <w:endnote w:type="continuationSeparator" w:id="0">
    <w:p w:rsidR="006C4371" w:rsidRDefault="006C4371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371" w:rsidRDefault="006C4371" w:rsidP="00C4485E">
      <w:r>
        <w:separator/>
      </w:r>
    </w:p>
  </w:footnote>
  <w:footnote w:type="continuationSeparator" w:id="0">
    <w:p w:rsidR="006C4371" w:rsidRDefault="006C4371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85E" w:rsidRDefault="0026624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7014DC1" wp14:editId="408389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610344" cy="7452360"/>
              <wp:effectExtent l="0" t="0" r="4445" b="0"/>
              <wp:wrapNone/>
              <wp:docPr id="45" name="Group 45" title="Two-tone filigree frame and gold stamp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10344" cy="7452360"/>
                        <a:chOff x="0" y="0"/>
                        <a:chExt cx="9611360" cy="7454900"/>
                      </a:xfrm>
                    </wpg:grpSpPr>
                    <wpg:grpSp>
                      <wpg:cNvPr id="55" name="Group 54" descr="Two-tone filigree frame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1360" cy="7454900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oup 35" descr="Award seal art"/>
                      <wpg:cNvGrpSpPr>
                        <a:grpSpLocks noChangeAspect="1"/>
                      </wpg:cNvGrpSpPr>
                      <wpg:grpSpPr>
                        <a:xfrm>
                          <a:off x="695325" y="4791075"/>
                          <a:ext cx="1911096" cy="1911096"/>
                          <a:chOff x="0" y="0"/>
                          <a:chExt cx="2263775" cy="2268538"/>
                        </a:xfrm>
                      </wpg:grpSpPr>
                      <wps:wsp>
                        <wps:cNvPr id="58" name="Freeform 58" descr="Award seal art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624E" w:rsidRDefault="0026624E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95600</wp14:pctWidth>
              </wp14:sizeRelH>
              <wp14:sizeRelV relativeFrom="page">
                <wp14:pctHeight>95900</wp14:pctHeight>
              </wp14:sizeRelV>
            </wp:anchor>
          </w:drawing>
        </mc:Choice>
        <mc:Fallback>
          <w:pict>
            <v:group w14:anchorId="77014DC1" id="Group 45" o:spid="_x0000_s1026" alt="Title: Two-tone filigree frame and gold stamp" style="position:absolute;left:0;text-align:left;margin-left:0;margin-top:0;width:756.7pt;height:586.8pt;z-index:251660288;mso-width-percent:956;mso-height-percent:959;mso-position-horizontal:center;mso-position-horizontal-relative:page;mso-position-vertical:center;mso-position-vertical-relative:page;mso-width-percent:956;mso-height-percent:959" coordsize="96113,7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">
              <v:group id="Group 54" o:spid="_x0000_s1027" alt="Two-tone filigree frame" style="position:absolute;width:96113;height:74549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<o:lock v:ext="edit" aspectratio="t"/>
                <v:group id="Group 2" o:spid="_x0000_s1028" style="position:absolute;left:1618;width:96187;height:74612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9" style="position:absolute;left:92837;top:61023;width:4778;height:7795;visibility:visible;mso-wrap-style:square;v-text-anchor:top" coordsize="30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B+cMA&#10;AADaAAAADwAAAGRycy9kb3ducmV2LnhtbESP0WrCQBRE3wX/YblC33RjqdJEV5GCJi8t1PQDbrPX&#10;JG32bsiuJvl7t1DwcZiZM8x2P5hG3KhztWUFy0UEgriwuuZSwVd+nL+CcB5ZY2OZFIzkYL+bTraY&#10;aNvzJ93OvhQBwi5BBZX3bSKlKyoy6Ba2JQ7exXYGfZBdKXWHfYCbRj5H0VoarDksVNjSW0XF7/lq&#10;FLj8512PsSxP6Ufbx9+rLOVrptTTbDhsQHga/CP83860ghf4ux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B+cMAAADaAAAADwAAAAAAAAAAAAAAAACYAgAAZHJzL2Rv&#10;d25yZXYueG1sUEsFBgAAAAAEAAQA9QAAAIgD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30" style="position:absolute;left:91027;top:67405;width:6778;height:6636;visibility:visible;mso-wrap-style:square;v-text-anchor:top" coordsize="42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NG8UA&#10;AADaAAAADwAAAGRycy9kb3ducmV2LnhtbESP3WrCQBSE7wXfYTmF3tVNpVaJriL+gEgFtYHi3TF7&#10;TEKyZ0N21fj23ULBy2FmvmEms9ZU4kaNKywreO9FIIhTqwvOFCTf67cRCOeRNVaWScGDHMym3c4E&#10;Y23vfKDb0WciQNjFqCD3vo6ldGlOBl3P1sTBu9jGoA+yyaRu8B7gppL9KPqUBgsOCznWtMgpLY9X&#10;o6B/+vhyp1FxWWzPq/3PrkzK5TBR6vWlnY9BeGr9M/zf3mgFA/i7Em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M0bxQAAANoAAAAPAAAAAAAAAAAAAAAAAJgCAABkcnMv&#10;ZG93bnJldi54bWxQSwUGAAAAAAQABAD1AAAAigM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1" style="position:absolute;left:91471;top:66532;width:6176;height:5556;visibility:visible;mso-wrap-style:square;v-text-anchor:top" coordsize="38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aVcAA&#10;AADaAAAADwAAAGRycy9kb3ducmV2LnhtbESPQYvCMBSE7wv+h/AEb2uqiCzVKCoKgge1iudH82yK&#10;zUtpotZ/bwRhj8PMfMNM562txIMaXzpWMOgnIIhzp0suFJxPm98/ED4ga6wck4IXeZjPOj9TTLV7&#10;8pEeWShEhLBPUYEJoU6l9Lkhi77vauLoXV1jMUTZFFI3+IxwW8lhkoylxZLjgsGaVobyW3a3Ci76&#10;eAjVfUTLXTbc12zW+Xm1VqrXbRcTEIHa8B/+trdawRg+V+IN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SaVcAAAADaAAAADwAAAAAAAAAAAAAAAACYAgAAZHJzL2Rvd25y&#10;ZXYueG1sUEsFBgAAAAAEAAQA9QAAAIUD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2" style="position:absolute;left:87169;top:68056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qV8EA&#10;AADaAAAADwAAAGRycy9kb3ducmV2LnhtbESPT4vCMBTE7wt+h/AEb2uqB5VqlKUo/gFhre790bxt&#10;yzYvpYkav70RhD0OM/MbZrEKphE36lxtWcFomIAgLqyuuVRwOW8+ZyCcR9bYWCYFD3KwWvY+Fphq&#10;e+cT3XJfighhl6KCyvs2ldIVFRl0Q9sSR+/XdgZ9lF0pdYf3CDeNHCfJRBqsOS5U2FJWUfGXX40C&#10;ux+ts0M2o++wDcaF/Oc4yTZKDfrhaw7CU/D/4Xd7pxVM4XU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6lfBAAAA2gAAAA8AAAAAAAAAAAAAAAAAmAIAAGRycy9kb3du&#10;cmV2LnhtbFBLBQYAAAAABAAEAPUAAACGAw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3" style="position:absolute;left:89423;top:71882;width:5795;height:2428;visibility:visible;mso-wrap-style:square;v-text-anchor:top" coordsize="36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9M8EA&#10;AADaAAAADwAAAGRycy9kb3ducmV2LnhtbERPy2oCMRTdF/yHcIXuakYLRUajiOBj0S50SsHdZXJn&#10;Mjq5GZOo0783i0KXh/OeL3vbijv50DhWMB5lIIhLpxuuFXwXm7cpiBCRNbaOScEvBVguBi9zzLV7&#10;8IHux1iLFMIhRwUmxi6XMpSGLIaR64gTVzlvMSboa6k9PlK4beUkyz6kxYZTg8GO1obKy/FmFRTT&#10;7bs7nypz/fK7T0dVXfxsV0q9DvvVDESkPv6L/9x7rSBtTVfS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/TPBAAAA2gAAAA8AAAAAAAAAAAAAAAAAmAIAAGRycy9kb3du&#10;cmV2LnhtbFBLBQYAAAAABAAEAPUAAACGAw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4" style="position:absolute;left:7588;top:73660;width:840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AdsMA&#10;AADaAAAADwAAAGRycy9kb3ducmV2LnhtbESPQWvCQBSE7wX/w/KEXopubFU0uoptKXgTo4LHR/aZ&#10;DWbfhuzWpP313YLgcZiZb5jlurOVuFHjS8cKRsMEBHHudMmFguPhazAD4QOyxsoxKfghD+tV72mJ&#10;qXYt7+mWhUJECPsUFZgQ6lRKnxuy6IeuJo7exTUWQ5RNIXWDbYTbSr4myVRaLDkuGKzpw1B+zb6t&#10;gs+T8V3W7rMS37F6efsd786TrVLP/W6zABGoC4/wvb3VCub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FAdsMAAADaAAAADwAAAAAAAAAAAAAAAACYAgAAZHJzL2Rv&#10;d25yZXYueG1sUEsFBgAAAAAEAAQA9QAAAIgDAAAAAA==&#10;" fillcolor="#332411 [3215]" stroked="f" strokeweight="0"/>
                  <v:shape id="Freeform 10" o:spid="_x0000_s1035" style="position:absolute;left:1618;top:6175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qFcUA&#10;AADbAAAADwAAAGRycy9kb3ducmV2LnhtbESPQWvCQBCF74X+h2UKvdVNPRRJXaUWFBUPNpZCb0N2&#10;TFKzs3F31fjvnUPB2wzvzXvfjKe9a9WZQmw8G3gdZKCIS28brgx87+YvI1AxIVtsPZOBK0WYTh4f&#10;xphbf+EvOhepUhLCMUcDdUpdrnUsa3IYB74jFm3vg8Mka6i0DXiRcNfqYZa9aYcNS0ONHX3WVB6K&#10;kzPAp9V+/bNZ2G4zCn+/29kxK+ZHY56f+o93UIn6dDf/Xy+t4Au9/CID6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SoVxQAAANsAAAAPAAAAAAAAAAAAAAAAAJgCAABkcnMv&#10;ZG93bnJldi54bWxQSwUGAAAAAAQABAD1AAAAigM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6" style="position:absolute;left:1778;top:67405;width:6794;height:6636;visibility:visible;mso-wrap-style:square;v-text-anchor:top" coordsize="4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vqLcIA&#10;AADbAAAADwAAAGRycy9kb3ducmV2LnhtbERPTWvCQBC9F/oflin0UnRjsSWm2UgRBMFTtOh1yI5J&#10;2uxs2F015te7hUJv83ifky8H04kLOd9aVjCbJiCIK6tbrhV87deTFIQPyBo7y6TgRh6WxeNDjpm2&#10;Vy7psgu1iCHsM1TQhNBnUvqqIYN+anviyJ2sMxgidLXUDq8x3HTyNUnepcGWY0ODPa0aqn52Z6Ng&#10;MV+luhy/52/Hcuv0eHwZD4GUen4aPj9ABBrCv/jPvdFx/gx+f4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otwgAAANsAAAAPAAAAAAAAAAAAAAAAAJgCAABkcnMvZG93&#10;bnJldi54bWxQSwUGAAAAAAQABAD1AAAAhwM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7" style="position:absolute;left:1952;top:66532;width:6144;height:5556;visibility:visible;mso-wrap-style:square;v-text-anchor:top" coordsize="38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Web8A&#10;AADbAAAADwAAAGRycy9kb3ducmV2LnhtbERPTYvCMBC9C/sfwizsRTTRg0g1iqsIe93qxdvQTJti&#10;M6lNttZ/vxEEb/N4n7PeDq4RPXWh9qxhNlUgiAtvaq40nE/HyRJEiMgGG8+k4UEBtpuP0Roz4+/8&#10;S30eK5FCOGSowcbYZlKGwpLDMPUtceJK3zmMCXaVNB3eU7hr5FyphXRYc2qw2NLeUnHN/5yGsdrf&#10;qot1t/xQ7hrFgxx/X3utvz6H3QpEpCG+xS/3j0nz5/D8JR0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KVZ5vwAAANsAAAAPAAAAAAAAAAAAAAAAAJgCAABkcnMvZG93bnJl&#10;di54bWxQSwUGAAAAAAQABAD1AAAAhAM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8" style="position:absolute;left:3762;top:68056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u68QA&#10;AADbAAAADwAAAGRycy9kb3ducmV2LnhtbESPzWrDMBCE74G8g9hAb4nc1ITgRAl1IVBCaYjbS26L&#10;tbVMrZWx5J+8fVUo9LbLzDc7uz9OthEDdb52rOBxlYAgLp2uuVLw+XFabkH4gKyxcUwK7uTheJjP&#10;9phpN/KVhiJUIoawz1CBCaHNpPSlIYt+5VriqH25zmKIa1dJ3eEYw20j10mykRZrjhcMtvRiqPwu&#10;ehtr1OlJrvObzE2Klx7fkfO3s1IPi+l5ByLQFP7Nf/SrjtwT/P4SB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ruvEAAAA2wAAAA8AAAAAAAAAAAAAAAAAmAIAAGRycy9k&#10;b3ducmV2LnhtbFBLBQYAAAAABAAEAPUAAACJAw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9" style="position:absolute;left:4365;top:71882;width:5779;height:2428;visibility:visible;mso-wrap-style:square;v-text-anchor:top" coordsize="36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uTL8A&#10;AADbAAAADwAAAGRycy9kb3ducmV2LnhtbERP24rCMBB9F/yHMIJvmipSpBplVxHEffH2AUMz23ZN&#10;JrWJtf79RljYtzmc6yzXnTWipcZXjhVMxgkI4tzpigsF18tuNAfhA7JG45gUvMjDetXvLTHT7skn&#10;as+hEDGEfYYKyhDqTEqfl2TRj11NHLlv11gMETaF1A0+Y7g1cpokqbRYcWwosaZNSfnt/LAK0uPW&#10;t/cfCp/pJUm/Zmbibgej1HDQfSxABOrCv/jPvddx/gze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q5MvwAAANsAAAAPAAAAAAAAAAAAAAAAAJgCAABkcnMvZG93bnJl&#10;di54bWxQSwUGAAAAAAQABAD1AAAAhAM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40" style="position:absolute;left:1984;top:5603;width:4747;height:7811;visibility:visible;mso-wrap-style:square;v-text-anchor:top" coordsize="29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cyb8A&#10;AADbAAAADwAAAGRycy9kb3ducmV2LnhtbERPTYvCMBC9C/sfwgjeNNVdRapRVmFxb2JdWI9DMzbF&#10;ZlKaVOu/N4LgbR7vc5brzlbiSo0vHSsYjxIQxLnTJRcK/o4/wzkIH5A1Vo5JwZ08rFcfvSWm2t34&#10;QNcsFCKGsE9RgQmhTqX0uSGLfuRq4sidXWMxRNgUUjd4i+G2kpMkmUmLJccGgzVtDeWXrLUKPve7&#10;U6u/JpwZ/3+ym92M7y0qNeh33wsQgbrwFr/cvzrOn8Lzl3i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tVzJvwAAANsAAAAPAAAAAAAAAAAAAAAAAJgCAABkcnMvZG93bnJl&#10;di54bWxQSwUGAAAAAAQABAD1AAAAhAM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1" style="position:absolute;left:1778;top:349;width:6794;height:6651;visibility:visible;mso-wrap-style:square;v-text-anchor:top" coordsize="428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F8IA&#10;AADbAAAADwAAAGRycy9kb3ducmV2LnhtbERPTWvCQBC9F/wPywje6saCVqKrFKHiQSzGXnobs2M2&#10;NTsbsquJ/nq3UPA2j/c582VnK3GlxpeOFYyGCQji3OmSCwXfh8/XKQgfkDVWjknBjTwsF72XOaba&#10;tbynaxYKEUPYp6jAhFCnUvrckEU/dDVx5E6usRgibAqpG2xjuK3kW5JMpMWSY4PBmlaG8nN2sQrG&#10;R6bd75Z1Vu3Pa9P+HL+m93elBv3uYwYiUBee4n/3Rsf5E/j7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WwXwgAAANsAAAAPAAAAAAAAAAAAAAAAAJgCAABkcnMvZG93&#10;bnJldi54bWxQSwUGAAAAAAQABAD1AAAAhwM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2" style="position:absolute;left:1952;top:2317;width:6144;height:5572;visibility:visible;mso-wrap-style:square;v-text-anchor:top" coordsize="387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0fMAA&#10;AADbAAAADwAAAGRycy9kb3ducmV2LnhtbERPTYvCMBC9C/6HMII3TVXQtRplt6AInnQV8TY0Y1ts&#10;JqWJWv+9EQRv83ifM182phR3ql1hWcGgH4EgTq0uOFNw+F/1fkA4j6yxtEwKnuRguWi35hhr++Ad&#10;3fc+EyGEXYwKcu+rWEqX5mTQ9W1FHLiLrQ36AOtM6hofIdyUchhFY2mw4NCQY0VJTul1fzMKkuNO&#10;n9ZNUm7Hq7/BZro9ez2qlOp2mt8ZCE+N/4o/7o0O8y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O0fMAAAADbAAAADwAAAAAAAAAAAAAAAACYAgAAZHJzL2Rvd25y&#10;ZXYueG1sUEsFBgAAAAAEAAQA9QAAAIUD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3" style="position:absolute;left:3762;top:1778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8msIA&#10;AADbAAAADwAAAGRycy9kb3ducmV2LnhtbESPQWvCQBCF74L/YRmhN90YpEjqKkYISJGW2l56G7LT&#10;bGh2NmRXjf++cyh4m8e8782bzW70nbrSENvABpaLDBRxHWzLjYGvz2q+BhUTssUuMBm4U4TddjrZ&#10;YGHDjT/oek6NkhCOBRpwKfWF1rF25DEuQk8su58weEwih0bbAW8S7judZ9mz9tiyXHDY08FR/Xu+&#10;eKnRriqdl9+6dCt8v+Abcnl6NeZpNu5fQCUa08P8Tx+tcFJ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yawgAAANsAAAAPAAAAAAAAAAAAAAAAAJgCAABkcnMvZG93&#10;bnJldi54bWxQSwUGAAAAAAQABAD1AAAAhwM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4" style="position:absolute;left:4365;top:79;width:5779;height:2445;visibility:visible;mso-wrap-style:square;v-text-anchor:top" coordsize="364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AosIA&#10;AADbAAAADwAAAGRycy9kb3ducmV2LnhtbERPzWrCQBC+C32HZYReRDcpmNboGkqlVuilGh9gyI5J&#10;MDsbdrcmfftuoeBtPr7f2RSj6cSNnG8tK0gXCQjiyuqWawXn8n3+AsIHZI2dZVLwQx6K7cNkg7m2&#10;Ax/pdgq1iCHsc1TQhNDnUvqqIYN+YXviyF2sMxgidLXUDocYbjr5lCSZNNhybGiwp7eGquvp2yjI&#10;5HlWfvXL/a71n0d8dpyWuw+lHqfj6xpEoDHcxf/ug47zV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YCiwgAAANsAAAAPAAAAAAAAAAAAAAAAAJgCAABkcnMvZG93&#10;bnJldi54bWxQSwUGAAAAAAQABAD1AAAAhwM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5" style="position:absolute;left:1698;top:7350;width:381;height:59690;visibility:visible;mso-wrap-style:square;v-text-anchor:top" coordsize="24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ysAA&#10;AADbAAAADwAAAGRycy9kb3ducmV2LnhtbERPzWrCQBC+F3yHZQRvdWMOYqOriD+llPZg9AGG7JgE&#10;s7Nhd6rp23cPQo8f3/9qM7hO3SnE1rOB2TQDRVx523Jt4HI+vi5ARUG22HkmA78UYbMevaywsP7B&#10;J7qXUqsUwrFAA41IX2gdq4YcxqnviRN39cGhJBhqbQM+UrjrdJ5lc+2w5dTQYE+7hqpb+eMMnOTd&#10;frbHMrztd/n2azgI9d23MZPxsF2CEhrkX/x0f1gDeVqfvqQ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1KysAAAADbAAAADwAAAAAAAAAAAAAAAACYAgAAZHJzL2Rvd25y&#10;ZXYueG1sUEsFBgAAAAAEAAQA9QAAAIUD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6" style="position:absolute;left:7858;top:349;width:8404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0EcUA&#10;AADbAAAADwAAAGRycy9kb3ducmV2LnhtbESPT2vCQBTE70K/w/IKvYhu/NNSUjehVgRvYlqhx0f2&#10;NRuafRuyq4n99F1B8DjMzG+YVT7YRpyp87VjBbNpAoK4dLrmSsHX53byCsIHZI2NY1JwIQ959jBa&#10;Yapdzwc6F6ESEcI+RQUmhDaV0peGLPqpa4mj9+M6iyHKrpK6wz7CbSPnSfIiLdYcFwy29GGo/C1O&#10;VsHmaPxQ9IeixjU248Xfcv/9vFPq6XF4fwMRaAj38K290wrm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/QRxQAAANsAAAAPAAAAAAAAAAAAAAAAAJgCAABkcnMv&#10;ZG93bnJldi54bWxQSwUGAAAAAAQABAD1AAAAigMAAAAA&#10;" fillcolor="#332411 [3215]" stroked="f" strokeweight="0"/>
                  <v:shape id="Freeform 22" o:spid="_x0000_s1047" style="position:absolute;left:92837;top:560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bRMUA&#10;AADbAAAADwAAAGRycy9kb3ducmV2LnhtbESPQWvCQBSE74X+h+UVvNWNOYikrmIFSxUPNhbB2yP7&#10;TGKzb+PuqvHfu0LB4zAz3zDjaWcacSHna8sKBv0EBHFhdc2lgt/t4n0EwgdkjY1lUnAjD9PJ68sY&#10;M22v/EOXPJQiQthnqKAKoc2k9EVFBn3ftsTRO1hnMETpSqkdXiPcNDJNkqE0WHNcqLCleUXFX342&#10;Cvi8PKx26y/drkfuuN98npJ8cVKq99bNPkAE6sIz/N/+1grSFB5f4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9tExQAAANsAAAAPAAAAAAAAAAAAAAAAAJgCAABkcnMv&#10;ZG93bnJldi54bWxQSwUGAAAAAAQABAD1AAAAigM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8" style="position:absolute;left:91027;top:349;width:6778;height:6651;visibility:visible;mso-wrap-style:square;v-text-anchor:top" coordsize="42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dSsQA&#10;AADbAAAADwAAAGRycy9kb3ducmV2LnhtbESPQWvCQBSE74L/YXlCb3WjllJSN0GkJeKtWii5PbLP&#10;JJh9G3fXmPbXdwsFj8PMfMOs89F0YiDnW8sKFvMEBHFldcu1gs/j++MLCB+QNXaWScE3eciz6WSN&#10;qbY3/qDhEGoRIexTVNCE0KdS+qohg35ue+LonawzGKJ0tdQObxFuOrlMkmdpsOW40GBP24aq8+Fq&#10;FAxfP7wrSuOKsXwjLNp9eLrslXqYjZtXEIHGcA//t3dawXIF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XUrEAAAA2wAAAA8AAAAAAAAAAAAAAAAAmAIAAGRycy9k&#10;b3ducmV2LnhtbFBLBQYAAAAABAAEAPUAAACJAw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9" style="position:absolute;left:91471;top:2317;width:6176;height:5572;visibility:visible;mso-wrap-style:square;v-text-anchor:top" coordsize="389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6htMQA&#10;AADbAAAADwAAAGRycy9kb3ducmV2LnhtbESPS4vCQBCE78L+h6EX9qYTn0h0lCAKgqz4OnhsM71J&#10;2ExPyMzG+O+dBcFjUVVfUfNla0rRUO0Kywr6vQgEcWp1wZmCy3nTnYJwHlljaZkUPMjBcvHRmWOs&#10;7Z2P1Jx8JgKEXYwKcu+rWEqX5mTQ9WxFHLwfWxv0QdaZ1DXeA9yUchBFE2mw4LCQY0WrnNLf059R&#10;kA1v41Hy3e4n58vukFyH/aZcb5T6+myTGQhPrX+HX+2tVjAYwf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obTEAAAA2wAAAA8AAAAAAAAAAAAAAAAAmAIAAGRycy9k&#10;b3ducmV2LnhtbFBLBQYAAAAABAAEAPUAAACJAw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50" style="position:absolute;left:87169;top:1778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b2cEA&#10;AADbAAAADwAAAGRycy9kb3ducmV2LnhtbESPQYvCMBSE78L+h/AW9qapwopUoyxlxV1B0Kr3R/Ns&#10;i81LaaLGf28EweMwM98ws0UwjbhS52rLCoaDBARxYXXNpYLDftmfgHAeWWNjmRTcycFi/tGbYart&#10;jXd0zX0pIoRdigoq79tUSldUZNANbEscvZPtDPoou1LqDm8Rbho5SpKxNFhzXKiwpayi4pxfjAL7&#10;P/zN1tmEtmEVjAv5cTPOlkp9fYafKQhPwb/Dr/afVjD6hu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oW9nBAAAA2wAAAA8AAAAAAAAAAAAAAAAAmAIAAGRycy9kb3du&#10;cmV2LnhtbFBLBQYAAAAABAAEAPUAAACGAw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1" style="position:absolute;left:89423;top:79;width:5795;height:2445;visibility:visible;mso-wrap-style:square;v-text-anchor:top" coordsize="36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CDsIA&#10;AADbAAAADwAAAGRycy9kb3ducmV2LnhtbESPS2sCMRSF94L/IVzBjdSMLoYyNYpaCrP1AeruktxO&#10;pk5uhknU8d83BaHLw3l8nMWqd424Uxdqzwpm0wwEsfam5krB8fD19g4iRGSDjWdS8KQAq+VwsMDC&#10;+Afv6L6PlUgjHApUYGNsCymDtuQwTH1LnLxv3zmMSXaVNB0+0rhr5DzLcumw5kSw2NLWkr7uby5x&#10;Z/pc5pe1PJW7W2+P15+NnnwqNR716w8Qkfr4H361S6NgnsPf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kIOwgAAANsAAAAPAAAAAAAAAAAAAAAAAJgCAABkcnMvZG93&#10;bnJldi54bWxQSwUGAAAAAAQABAD1AAAAhwM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2" style="position:absolute;left:97329;top:7413;width:381;height:59722;visibility:visible;mso-wrap-style:square;v-text-anchor:top" coordsize="24,3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LScQA&#10;AADbAAAADwAAAGRycy9kb3ducmV2LnhtbESPQWvCQBSE7wX/w/KE3upGoTZEV1FByaE9aCt4fGSf&#10;2WD2bciuSfz3bqHQ4zAz3zDL9WBr0VHrK8cKppMEBHHhdMWlgp/v/VsKwgdkjbVjUvAgD+vV6GWJ&#10;mXY9H6k7hVJECPsMFZgQmkxKXxiy6CeuIY7e1bUWQ5RtKXWLfYTbWs6SZC4tVhwXDDa0M1TcTner&#10;YGe203mXV71Lm/fLMc3rw9fnWanX8bBZgAg0hP/wXzvXCmYf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y0nEAAAA2wAAAA8AAAAAAAAAAAAAAAAAmAIAAGRycy9k&#10;b3ducmV2LnhtbFBLBQYAAAAABAAEAPUAAACJAw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3" style="position:absolute;left:48990;width:11985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DpL8A&#10;AADbAAAADwAAAGRycy9kb3ducmV2LnhtbERPz2vCMBS+D/wfwhN2m6kKm1ajiCC44zrB66N5ttHm&#10;pSTRtvvrl4Pg8eP7vd72thEP8sE4VjCdZCCIS6cNVwpOv4ePBYgQkTU2jknBQAG2m9HbGnPtOv6h&#10;RxErkUI45KigjrHNpQxlTRbDxLXEibs4bzEm6CupPXYp3DZylmWf0qLh1FBjS/uayltxtwrCgv7m&#10;38drd/HFdYjD0nzZs1HqfdzvViAi9fElfrqPWsEsjU1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8OkvwAAANsAAAAPAAAAAAAAAAAAAAAAAJgCAABkcnMvZG93bnJl&#10;di54bWxQSwUGAAAAAAQABAD1AAAAhAM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4" style="position:absolute;left:37893;width:11986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mP8MA&#10;AADbAAAADwAAAGRycy9kb3ducmV2LnhtbESPwWrDMBBE74X+g9hCb43cFJrEsRJCoJAe4wRyXayN&#10;LddaGUmN7X59VCj0OMzMG6bYjrYTN/LBOFbwOstAEFdOG64VnE8fL0sQISJr7ByTgokCbDePDwXm&#10;2g18pFsZa5EgHHJU0MTY51KGqiGLYeZ64uRdnbcYk/S11B6HBLednGfZu7RoOC002NO+oeqr/LYK&#10;wpJ+3j4P7XD1ZTvFaWUW9mKUen4ad2sQkcb4H/5rH7SC+Qp+v6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mP8MAAADbAAAADwAAAAAAAAAAAAAAAACYAgAAZHJzL2Rv&#10;d25yZXYueG1sUEsFBgAAAAAEAAQA9QAAAIgD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5" style="position:absolute;left:66786;top:1000;width:6413;height:3175;visibility:visible;mso-wrap-style:square;v-text-anchor:top" coordsize="4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ZKsEA&#10;AADbAAAADwAAAGRycy9kb3ducmV2LnhtbERPTWvCQBC9F/wPywje6kYLpURXESUhJ6WpFo9Ddkyi&#10;2dmQ3Sbx33cPhR4f73u9HU0jeupcbVnBYh6BIC6srrlUcP5KXj9AOI+ssbFMCp7kYLuZvKwx1nbg&#10;T+pzX4oQwi5GBZX3bSylKyoy6Oa2JQ7czXYGfYBdKXWHQwg3jVxG0bs0WHNoqLClfUXFI/8xCtLD&#10;9bK4LM9JczfZ0Z+G76zAVKnZdNytQHga/b/4z51pBW9hffg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WSrBAAAA2wAAAA8AAAAAAAAAAAAAAAAAmAIAAGRycy9kb3du&#10;cmV2LnhtbFBLBQYAAAAABAAEAPUAAACGAw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6" style="position:absolute;left:72691;top:3524;width:1080;height:1302;visibility:visible;mso-wrap-style:square;v-text-anchor:top" coordsize="6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QcMMA&#10;AADbAAAADwAAAGRycy9kb3ducmV2LnhtbESP0WoCMRRE3wv+Q7gF32pWxaJbo4hFEPvUdT/gurnd&#10;Xbq5SZOo69+bguDjMDNnmOW6N524kA+tZQXjUQaCuLK65VpBedy9zUGEiKyxs0wKbhRgvRq8LDHX&#10;9srfdCliLRKEQ44KmhhdLmWoGjIYRtYRJ+/HeoMxSV9L7fGa4KaTkyx7lwZbTgsNOto2VP0WZ6PA&#10;HiYLLHdfi2L/+Xc7Be/ctpwpNXztNx8gIvXxGX6091rBdAz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8QcMMAAADbAAAADwAAAAAAAAAAAAAAAACYAgAAZHJzL2Rv&#10;d25yZXYueG1sUEsFBgAAAAAEAAQA9QAAAIgD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7" style="position:absolute;left:25701;top:1000;width:6398;height:3175;visibility:visible;mso-wrap-style:square;v-text-anchor:top" coordsize="40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TAsYA&#10;AADbAAAADwAAAGRycy9kb3ducmV2LnhtbESPQWvCQBSE7wX/w/KEXkrdaKGR6CpakBb0YlrU42v2&#10;NQlm34bs1qz/3hUKPQ4z8w0zXwbTiAt1rrasYDxKQBAXVtdcKvj63DxPQTiPrLGxTAqu5GC5GDzM&#10;MdO25z1dcl+KCGGXoYLK+zaT0hUVGXQj2xJH78d2Bn2UXSl1h32Em0ZOkuRVGqw5LlTY0ltFxTn/&#10;NQpOm7Duz3kant6P2/TAq+/pLt0q9TgMqxkIT8H/h//aH1rByw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ETAsYAAADbAAAADwAAAAAAAAAAAAAAAACYAgAAZHJz&#10;L2Rvd25yZXYueG1sUEsFBgAAAAAEAAQA9QAAAIsD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8" style="position:absolute;left:25130;top:3524;width:1063;height:1302;visibility:visible;mso-wrap-style:square;v-text-anchor:top" coordsize="6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fDsQA&#10;AADbAAAADwAAAGRycy9kb3ducmV2LnhtbESPT2vCQBTE74V+h+UJXopuWkEkuoa0tKAHKUa9P7LP&#10;JJh9G7Lb/Pn2riD0OMzMb5hNMphadNS6yrKC93kEgji3uuJCwfn0M1uBcB5ZY22ZFIzkINm+vmww&#10;1rbnI3WZL0SAsItRQel9E0vp8pIMurltiIN3ta1BH2RbSN1iH+Cmlh9RtJQGKw4LJTb0VVJ+y/6M&#10;gvxzebDX49shzfT+8ntyxfgdpUpNJ0O6BuFp8P/hZ3unFSwW8Pg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3w7EAAAA2wAAAA8AAAAAAAAAAAAAAAAAmAIAAGRycy9k&#10;b3ducmV2LnhtbFBLBQYAAAAABAAEAPUAAACJAw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9" style="position:absolute;left:72691;top:508;width:15113;height:4540;visibility:visible;mso-wrap-style:square;v-text-anchor:top" coordsize="95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hAsMA&#10;AADbAAAADwAAAGRycy9kb3ducmV2LnhtbESPQWvCQBSE70L/w/IKvemmjUiJboIUStuTGAPp8ZF9&#10;JsHs25Dd6ra/visIHoeZ+YbZFMEM4kyT6y0reF4kIIgbq3tuFVSH9/krCOeRNQ6WScEvOSjyh9kG&#10;M20vvKdz6VsRIewyVNB5P2ZSuqYjg25hR+LoHe1k0Ec5tVJPeIlwM8iXJFlJgz3HhQ5HeuuoOZU/&#10;RsH3X0i+3GqXtoOpgyOuZSU/lHp6DNs1CE/B38O39qdWkC7h+i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hAsMAAADbAAAADwAAAAAAAAAAAAAAAACYAgAAZHJzL2Rv&#10;d25yZXYueG1sUEsFBgAAAAAEAAQA9QAAAIgD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60" style="position:absolute;left:10858;top:174;width:15161;height:4032;visibility:visible;mso-wrap-style:square;v-text-anchor:top" coordsize="9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6pMQA&#10;AADbAAAADwAAAGRycy9kb3ducmV2LnhtbESPT4vCMBTE7wt+h/AEb2uqXRetRhFB3IOI/xC8PZpn&#10;W2xeSpOt3W9vBGGPw8z8hpktWlOKhmpXWFYw6EcgiFOrC84UnE/rzzEI55E1lpZJwR85WMw7HzNM&#10;tH3wgZqjz0SAsEtQQe59lUjp0pwMur6tiIN3s7VBH2SdSV3jI8BNKYdR9C0NFhwWcqxolVN6P/4a&#10;BZeN3492k/bQfF03230c78YZklK9brucgvDU+v/wu/2jFcQj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uqTEAAAA2wAAAA8AAAAAAAAAAAAAAAAAmAIAAGRycy9k&#10;b3ducmV2LnhtbFBLBQYAAAAABAAEAPUAAACJAw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1" style="position:absolute;left:38338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rasMA&#10;AADbAAAADwAAAGRycy9kb3ducmV2LnhtbESPzWrDMBCE74G8g9hALyGR21JTnMjBaSnkmp/eN9bG&#10;NrZWxqsmbp++KgR6HGbmG2a9GV2nrjRI49nA4zIBRVx623Bl4HT8WLyCkoBssfNMBr5JYJNPJ2vM&#10;rL/xnq6HUKkIYcnQQB1Cn2ktZU0OZel74uhd/OAwRDlU2g54i3DX6ackSbXDhuNCjT291VS2hy9n&#10;oOjfpf3cankp5lv/c95JKKrSmIfZWKxABRrDf/je3lkDzyn8fYk/Q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rasMAAADbAAAADwAAAAAAAAAAAAAAAACYAgAAZHJzL2Rv&#10;d25yZXYueG1sUEsFBgAAAAAEAAQA9QAAAIgD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2" style="position:absolute;left:49434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O8cIA&#10;AADbAAAADwAAAGRycy9kb3ducmV2LnhtbESPQWvCQBSE74L/YXlCL6IbK9oSXSUqBa9ae39mX5Ng&#10;9m3IWzX217uFQo/DzHzDLNedq9WNWqk8G5iME1DEubcVFwZOnx+jd1ASkC3WnsnAgwTWq35vian1&#10;dz7Q7RgKFSEsKRooQ2hSrSUvyaGMfUMcvW/fOgxRtoW2Ld4j3NX6NUnm2mHFcaHEhrYl5Zfj1RnI&#10;mp1cvjZaZtlw43/OewlZkRvzMuiyBahAXfgP/7X31sD0DX6/xB+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I7xwgAAANsAAAAPAAAAAAAAAAAAAAAAAJgCAABkcnMvZG93&#10;bnJldi54bWxQSwUGAAAAAAQABAD1AAAAhwM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3" style="position:absolute;left:26082;top:70453;width:6445;height:3175;visibility:visible;mso-wrap-style:square;v-text-anchor:top" coordsize="40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qocIA&#10;AADbAAAADwAAAGRycy9kb3ducmV2LnhtbERPTWsCMRC9F/ofwghepGa1pZStUaog3famLYXehs2Y&#10;Xd1M1iRq/PfNQejx8b5ni2Q7cSYfWscKJuMCBHHtdMtGwffX+uEFRIjIGjvHpOBKARbz+7sZltpd&#10;eEPnbTQih3AoUUETY19KGeqGLIax64kzt3PeYszQG6k9XnK47eS0KJ6lxZZzQ4M9rRqqD9uTVfBr&#10;39fL/bVis/pJZlR9fD4lf1RqOEhvryAipfgvvrkrreAxj81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2qhwgAAANsAAAAPAAAAAAAAAAAAAAAAAJgCAABkcnMvZG93&#10;bnJldi54bWxQSwUGAAAAAAQABAD1AAAAhwM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4" style="position:absolute;left:25511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ZM8UA&#10;AADbAAAADwAAAGRycy9kb3ducmV2LnhtbESPQWvCQBSE74X+h+UVvNVNq4Q0ukoRWkzwEpseentk&#10;n0kw+zZktyb+e7dQ8DjMzDfMejuZTlxocK1lBS/zCARxZXXLtYLy6+M5AeE8ssbOMim4koPt5vFh&#10;jam2Ixd0OfpaBAi7FBU03veplK5qyKCb2544eCc7GPRBDrXUA44Bbjr5GkWxNNhyWGiwp11D1fn4&#10;axQURcWHc/a9PCRlhrvPnxzjMldq9jS9r0B4mvw9/N/eawWLN/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xkzxQAAANsAAAAPAAAAAAAAAAAAAAAAAJgCAABkcnMv&#10;ZG93bnJldi54bWxQSwUGAAAAAAQABAD1AAAAigM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5" style="position:absolute;left:67183;top:70453;width:6429;height:3175;visibility:visible;mso-wrap-style:square;v-text-anchor:top" coordsize="40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MscEA&#10;AADbAAAADwAAAGRycy9kb3ducmV2LnhtbERPy4rCMBTdD/gP4QruxsRxEKlGEQdBkIHxAeLu0lyb&#10;YnNTmljr35vFgMvDec+XnatES00oPWsYDRUI4tybkgsNp+PmcwoiRGSDlWfS8KQAy0XvY46Z8Q/e&#10;U3uIhUghHDLUYGOsMylDbslhGPqaOHFX3ziMCTaFNA0+Urir5JdSE+mw5NRgsaa1pfx2uDsNx5Oa&#10;WLX6bf826ud82eXj+/Yy1nrQ71YzEJG6+Bb/u7dGw3d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uTLHBAAAA2wAAAA8AAAAAAAAAAAAAAAAAmAIAAGRycy9kb3du&#10;cmV2LnhtbFBLBQYAAAAABAAEAPUAAACGAw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6" style="position:absolute;left:73104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mSMQA&#10;AADbAAAADwAAAGRycy9kb3ducmV2LnhtbESPQWuDQBSE74H+h+UFekvWFAnBZiMh0BJDLib20NvD&#10;fVXRfSvuRu2/7xYKPQ4z8w2zT2fTiZEG11hWsFlHIIhLqxuuFBT3t9UOhPPIGjvLpOCbHKSHp8Ue&#10;E20nzmm8+UoECLsEFdTe94mUrqzJoFvbnjh4X3Yw6IMcKqkHnALcdPIlirbSYMNhocaeTjWV7e1h&#10;FOR5ydc2+4ivuyLD0/vnBbfFRann5Xx8BeFp9v/hv/ZZK4g3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/ZkjEAAAA2wAAAA8AAAAAAAAAAAAAAAAAmAIAAGRycy9k&#10;b3ducmV2LnhtbFBLBQYAAAAABAAEAPUAAACJAw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7" style="position:absolute;left:11477;top:69596;width:15145;height:4540;visibility:visible;mso-wrap-style:square;v-text-anchor:top" coordsize="95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J/8YA&#10;AADbAAAADwAAAGRycy9kb3ducmV2LnhtbESPT2vCQBTE74LfYXlCL6KbBhFJXUULpbb04J/W8yP7&#10;mg1m34bsxsRv7xYKHoeZ+Q2zXPe2EldqfOlYwfM0AUGcO11yoeD79DZZgPABWWPlmBTcyMN6NRws&#10;MdOu4wNdj6EQEcI+QwUmhDqT0ueGLPqpq4mj9+saiyHKppC6wS7CbSXTJJlLiyXHBYM1vRrKL8fW&#10;Kti+b7rFznyNZx/nw/6c+nH7+dMq9TTqNy8gAvXhEf5v77SCWQp/X+IP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NJ/8YAAADbAAAADwAAAAAAAAAAAAAAAACYAgAAZHJz&#10;L2Rvd25yZXYueG1sUEsFBgAAAAAEAAQA9QAAAIsD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8" style="position:absolute;left:73294;top:70405;width:15129;height:4064;visibility:visible;mso-wrap-style:square;v-text-anchor:top" coordsize="95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uY8MA&#10;AADbAAAADwAAAGRycy9kb3ducmV2LnhtbESP0WrCQBRE3wv+w3IF3+rGWopGV5Gi1NqHYvQDLtlr&#10;EszeDburSf6+Kwh9HGbmDLNcd6YWd3K+sqxgMk5AEOdWV1woOJ92rzMQPiBrrC2Tgp48rFeDlyWm&#10;2rZ8pHsWChEh7FNUUIbQpFL6vCSDfmwb4uhdrDMYonSF1A7bCDe1fEuSD2mw4rhQYkOfJeXX7GYU&#10;2P6Ht51rf/vvvW+y2wG/kvlBqdGw2yxABOrCf/jZ3msF71N4fI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0uY8MAAADbAAAADwAAAAAAAAAAAAAAAACYAgAAZHJzL2Rv&#10;d25yZXYueG1sUEsFBgAAAAAEAAQA9QAAAIgD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9" style="position:absolute;left:2069;top:417;width:95663;height:73596;visibility:visible;mso-wrap-style:square;v-text-anchor:top" coordsize="6026,4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zvcUA&#10;AADbAAAADwAAAGRycy9kb3ducmV2LnhtbESPQWvCQBSE74L/YXmCN93Uaimpq0gg1FOxsQW9PbOv&#10;SWj2bdhdNf77rlDwOMzMN8xy3ZtWXMj5xrKCp2kCgri0uuFKwdc+n7yC8AFZY2uZFNzIw3o1HCwx&#10;1fbKn3QpQiUihH2KCuoQulRKX9Zk0E9tRxy9H+sMhihdJbXDa4SbVs6S5EUabDgu1NhRVlP5W5yN&#10;giwvFsfv3cdztl28305Hm7vmkCs1HvWbNxCB+vAI/7e3WsF8Dv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DO9xQAAANsAAAAPAAAAAAAAAAAAAAAAAJgCAABkcnMv&#10;ZG93bnJldi54bWxQSwUGAAAAAAQABAD1AAAAigM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oup 35" o:spid="_x0000_s1070" alt="Award seal art" style="position:absolute;left:6953;top:47910;width:19111;height:19111" coordsize="22637,22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<o:lock v:ext="edit" aspectratio="t"/>
                <v:shape id="Freeform 58" o:spid="_x0000_s1071" alt="Award seal art" style="position:absolute;width:22637;height:22685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adecAA&#10;AADbAAAADwAAAGRycy9kb3ducmV2LnhtbERP3WrCMBS+F/YO4Qx2p8k2LaMayzYYyu6sPsBZc2y6&#10;NSelSW19e3Mh7PLj+98Uk2vFhfrQeNbwvFAgiCtvGq41nI5f8zcQISIbbD2ThisFKLYPsw3mxo98&#10;oEsZa5FCOOSowcbY5VKGypLDsPAdceLOvncYE+xraXocU7hr5YtSmXTYcGqw2NGnpeqvHJyG3ce3&#10;lHZ54uynGnbq9/XqR9Vo/fQ4va9BRJriv/ju3hsNqzQ2fUk/QG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adecAAAADbAAAADwAAAAAAAAAAAAAAAACYAgAAZHJzL2Rvd25y&#10;ZXYueG1sUEsFBgAAAAAEAAQA9QAAAIUD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Oval 59" o:spid="_x0000_s1072" style="position:absolute;left:1920;top:1698;width:18923;height:19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+acIA&#10;AADbAAAADwAAAGRycy9kb3ducmV2LnhtbESPX2vCMBTF3wW/Q7iCb5o6UGY1isiGA2EwFfTx0lyb&#10;YnJTmkzbffplMPDxcP78OMt166y4UxMqzwom4wwEceF1xaWC0/F99AoiRGSN1jMp6CjAetXvLTHX&#10;/sFfdD/EUqQRDjkqMDHWuZShMOQwjH1NnLyrbxzGJJtS6gYfadxZ+ZJlM+mw4kQwWNPWUHE7fLvE&#10;vXz+WCvp3NUme7vuuzNfdjulhoN2swARqY3P8H/7QyuYzuHv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r5pwgAAANsAAAAPAAAAAAAAAAAAAAAAAJgCAABkcnMvZG93&#10;bnJldi54bWxQSwUGAAAAAAQABAD1AAAAhwMAAAAA&#10;" filled="f" strokecolor="#332411 [3215]" strokeweight=".30869mm">
                  <v:stroke joinstyle="miter"/>
                </v:oval>
                <v:oval id="Oval 60" o:spid="_x0000_s1073" style="position:absolute;left:2254;top:2032;width:18240;height:18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8hL8A&#10;AADbAAAADwAAAGRycy9kb3ducmV2LnhtbERPy4rCMBTdC/5DuII7TSuoQ8dUBmUYcSPqwGwvze2D&#10;SW5KE7X9e7MQXB7Oe7PtrRF36nzjWEE6T0AQF043XCn4vX7PPkD4gKzROCYFA3nY5uPRBjPtHnym&#10;+yVUIoawz1BBHUKbSemLmiz6uWuJI1e6zmKIsKuk7vARw62RiyRZSYsNx4YaW9rVVPxfblaBHm7l&#10;cPozR77qdL9bNunPOjFKTSf91yeIQH14i1/ug1awiuvjl/gDZP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uPyEvwAAANsAAAAPAAAAAAAAAAAAAAAAAJgCAABkcnMvZG93bnJl&#10;di54bWxQSwUGAAAAAAQABAD1AAAAhAMAAAAA&#10;" filled="f" strokecolor="#332411 [3215]" strokeweight="0">
                  <v:stroke joinstyle="miter"/>
                  <v:textbox inset="0,0,0,0">
                    <w:txbxContent>
                      <w:p w:rsidR="0026624E" w:rsidRDefault="0026624E" w:rsidP="0026624E"/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92"/>
    <w:rsid w:val="00033496"/>
    <w:rsid w:val="000C6F61"/>
    <w:rsid w:val="001332E8"/>
    <w:rsid w:val="00196B35"/>
    <w:rsid w:val="0026624E"/>
    <w:rsid w:val="00406005"/>
    <w:rsid w:val="00475043"/>
    <w:rsid w:val="00487C92"/>
    <w:rsid w:val="004C4351"/>
    <w:rsid w:val="00512823"/>
    <w:rsid w:val="0055665A"/>
    <w:rsid w:val="005E7985"/>
    <w:rsid w:val="00653FA3"/>
    <w:rsid w:val="006B2899"/>
    <w:rsid w:val="006C4371"/>
    <w:rsid w:val="007B78B4"/>
    <w:rsid w:val="007C536E"/>
    <w:rsid w:val="008D21A9"/>
    <w:rsid w:val="00922A63"/>
    <w:rsid w:val="009268D9"/>
    <w:rsid w:val="00944A5F"/>
    <w:rsid w:val="00953F94"/>
    <w:rsid w:val="00962E73"/>
    <w:rsid w:val="00985411"/>
    <w:rsid w:val="00A442A8"/>
    <w:rsid w:val="00AA10DB"/>
    <w:rsid w:val="00AA78DE"/>
    <w:rsid w:val="00B218D0"/>
    <w:rsid w:val="00B53952"/>
    <w:rsid w:val="00B66603"/>
    <w:rsid w:val="00C4485E"/>
    <w:rsid w:val="00C70768"/>
    <w:rsid w:val="00D20D5E"/>
    <w:rsid w:val="00DB25B2"/>
    <w:rsid w:val="00DD49CB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2E1DE3-64D2-4B56-873F-4416C71F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A5F"/>
  </w:style>
  <w:style w:type="paragraph" w:styleId="Heading1">
    <w:name w:val="heading 1"/>
    <w:basedOn w:val="Normal"/>
    <w:next w:val="Normal"/>
    <w:link w:val="Heading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me">
    <w:name w:val="Name"/>
    <w:basedOn w:val="Normal"/>
    <w:uiPriority w:val="4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sid w:val="00953F94"/>
    <w:rPr>
      <w:caps/>
      <w:color w:val="6E6E6E" w:themeColor="background2" w:themeShade="80"/>
      <w:spacing w:val="24"/>
    </w:rPr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customStyle="1" w:styleId="SignatureLine">
    <w:name w:val="Signature Line"/>
    <w:basedOn w:val="Normal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10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10"/>
    <w:rsid w:val="00962E7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6"/>
    <w:rsid w:val="00962E73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7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B218D0"/>
  </w:style>
  <w:style w:type="character" w:customStyle="1" w:styleId="HeaderChar">
    <w:name w:val="Header Char"/>
    <w:basedOn w:val="DefaultParagraphFont"/>
    <w:link w:val="Header"/>
    <w:uiPriority w:val="99"/>
    <w:rsid w:val="00B218D0"/>
  </w:style>
  <w:style w:type="paragraph" w:styleId="Footer">
    <w:name w:val="footer"/>
    <w:basedOn w:val="Normal"/>
    <w:link w:val="FooterChar"/>
    <w:uiPriority w:val="99"/>
    <w:unhideWhenUsed/>
    <w:rsid w:val="00962E73"/>
  </w:style>
  <w:style w:type="character" w:customStyle="1" w:styleId="FooterChar">
    <w:name w:val="Footer Char"/>
    <w:basedOn w:val="DefaultParagraphFont"/>
    <w:link w:val="Footer"/>
    <w:uiPriority w:val="99"/>
    <w:rsid w:val="00962E73"/>
  </w:style>
  <w:style w:type="paragraph" w:styleId="NoSpacing">
    <w:name w:val="No Spacing"/>
    <w:uiPriority w:val="11"/>
    <w:qFormat/>
    <w:rsid w:val="0055665A"/>
  </w:style>
  <w:style w:type="paragraph" w:styleId="Bibliography">
    <w:name w:val="Bibliography"/>
    <w:basedOn w:val="Normal"/>
    <w:next w:val="Normal"/>
    <w:uiPriority w:val="37"/>
    <w:semiHidden/>
    <w:unhideWhenUsed/>
    <w:rsid w:val="00AA78DE"/>
  </w:style>
  <w:style w:type="paragraph" w:styleId="BlockText">
    <w:name w:val="Block Text"/>
    <w:basedOn w:val="Normal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8DE"/>
  </w:style>
  <w:style w:type="paragraph" w:styleId="BodyText2">
    <w:name w:val="Body Text 2"/>
    <w:basedOn w:val="Normal"/>
    <w:link w:val="BodyText2Char"/>
    <w:uiPriority w:val="99"/>
    <w:semiHidden/>
    <w:unhideWhenUsed/>
    <w:rsid w:val="00AA78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8DE"/>
  </w:style>
  <w:style w:type="paragraph" w:styleId="BodyText3">
    <w:name w:val="Body Text 3"/>
    <w:basedOn w:val="Normal"/>
    <w:link w:val="BodyTex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8D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8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8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8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8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8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8D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8D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8DE"/>
  </w:style>
  <w:style w:type="table" w:styleId="ColorfulGrid">
    <w:name w:val="Colorful Grid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8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DE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D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D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8D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8DE"/>
  </w:style>
  <w:style w:type="character" w:styleId="EndnoteReference">
    <w:name w:val="end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8DE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8D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8D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8DE"/>
    <w:rPr>
      <w:sz w:val="22"/>
      <w:szCs w:val="20"/>
    </w:rPr>
  </w:style>
  <w:style w:type="table" w:styleId="GridTable1Light">
    <w:name w:val="Grid Table 1 Light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3">
    <w:name w:val="Grid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78DE"/>
  </w:style>
  <w:style w:type="paragraph" w:styleId="HTMLAddress">
    <w:name w:val="HTML Address"/>
    <w:basedOn w:val="Normal"/>
    <w:link w:val="HTMLAddressChar"/>
    <w:uiPriority w:val="99"/>
    <w:semiHidden/>
    <w:unhideWhenUsed/>
    <w:rsid w:val="00AA78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8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8D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8D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E2"/>
    <w:rPr>
      <w:i/>
      <w:iCs/>
      <w:color w:val="50795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8DE"/>
  </w:style>
  <w:style w:type="paragraph" w:styleId="List">
    <w:name w:val="List"/>
    <w:basedOn w:val="Normal"/>
    <w:uiPriority w:val="99"/>
    <w:semiHidden/>
    <w:unhideWhenUsed/>
    <w:rsid w:val="00AA78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8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8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8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8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8D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2">
    <w:name w:val="List Table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3">
    <w:name w:val="List Table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8D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A78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8D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8DE"/>
  </w:style>
  <w:style w:type="character" w:styleId="PageNumber">
    <w:name w:val="page number"/>
    <w:basedOn w:val="DefaultParagraphFont"/>
    <w:uiPriority w:val="99"/>
    <w:semiHidden/>
    <w:unhideWhenUsed/>
    <w:rsid w:val="00AA78DE"/>
  </w:style>
  <w:style w:type="table" w:styleId="PlainTable1">
    <w:name w:val="Plain Table 1"/>
    <w:basedOn w:val="TableNorma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8D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8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8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8DE"/>
  </w:style>
  <w:style w:type="character" w:styleId="SubtleEmphasis">
    <w:name w:val="Subtle Emphasis"/>
    <w:basedOn w:val="DefaultParagraphFont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8D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8DE"/>
  </w:style>
  <w:style w:type="table" w:styleId="TableProfessional">
    <w:name w:val="Table Professional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8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8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8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8D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8D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8D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8D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8D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8D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mbert\AppData\Roaming\Microsoft\Templates\Certificate%20of%20Achiev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39EBAAE8ED4C2987055402C661B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4942-9646-4E33-B2D6-F97F153FF3A1}"/>
      </w:docPartPr>
      <w:docPartBody>
        <w:p w:rsidR="003B213E" w:rsidRDefault="00DE77D5">
          <w:pPr>
            <w:pStyle w:val="A139EBAAE8ED4C2987055402C661B862"/>
          </w:pPr>
          <w:r>
            <w:t>Certificate</w:t>
          </w:r>
        </w:p>
      </w:docPartBody>
    </w:docPart>
    <w:docPart>
      <w:docPartPr>
        <w:name w:val="B7BCAE89F7614D9DA969DDA3186F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D1F9-DFA8-4D3E-BA25-1C009312F82E}"/>
      </w:docPartPr>
      <w:docPartBody>
        <w:p w:rsidR="003B213E" w:rsidRDefault="00DE77D5">
          <w:pPr>
            <w:pStyle w:val="B7BCAE89F7614D9DA969DDA3186F98ED"/>
          </w:pPr>
          <w:r>
            <w:rPr>
              <w:rStyle w:val="IntenseEmphasis"/>
            </w:rPr>
            <w:t>of</w:t>
          </w:r>
        </w:p>
      </w:docPartBody>
    </w:docPart>
    <w:docPart>
      <w:docPartPr>
        <w:name w:val="3F572AEF01A14B92BC7D700F8F86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5F26-1368-479B-95F1-D4920FA5171A}"/>
      </w:docPartPr>
      <w:docPartBody>
        <w:p w:rsidR="003B213E" w:rsidRDefault="00DE77D5">
          <w:pPr>
            <w:pStyle w:val="3F572AEF01A14B92BC7D700F8F868CD6"/>
          </w:pPr>
          <w:r>
            <w:t>This Acknowledges That</w:t>
          </w:r>
        </w:p>
      </w:docPartBody>
    </w:docPart>
    <w:docPart>
      <w:docPartPr>
        <w:name w:val="7A6C17B6FD4947B1A8244CAE9679F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B6219-2D0A-4A59-B834-5059629A3E28}"/>
      </w:docPartPr>
      <w:docPartBody>
        <w:p w:rsidR="003B213E" w:rsidRDefault="00DE77D5">
          <w:pPr>
            <w:pStyle w:val="7A6C17B6FD4947B1A8244CAE9679FDF8"/>
          </w:pPr>
          <w:r>
            <w:t>Recipient Name</w:t>
          </w:r>
        </w:p>
      </w:docPartBody>
    </w:docPart>
    <w:docPart>
      <w:docPartPr>
        <w:name w:val="DDBA2FAE2D7C4466884C6F963FD21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78E73-143C-4E44-902F-34755CABCC31}"/>
      </w:docPartPr>
      <w:docPartBody>
        <w:p w:rsidR="003B213E" w:rsidRDefault="00DE77D5">
          <w:pPr>
            <w:pStyle w:val="DDBA2FAE2D7C4466884C6F963FD219E4"/>
          </w:pPr>
          <w:r>
            <w:t>Has Successfully Completed The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D5"/>
    <w:rsid w:val="003B213E"/>
    <w:rsid w:val="00DE77D5"/>
    <w:rsid w:val="00E6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39EBAAE8ED4C2987055402C661B862">
    <w:name w:val="A139EBAAE8ED4C2987055402C661B862"/>
  </w:style>
  <w:style w:type="character" w:styleId="IntenseEmphasis">
    <w:name w:val="Intense Emphasis"/>
    <w:basedOn w:val="DefaultParagraphFont"/>
    <w:uiPriority w:val="2"/>
    <w:unhideWhenUsed/>
    <w:qFormat/>
    <w:rPr>
      <w:i/>
      <w:iCs/>
      <w:caps/>
      <w:smallCaps w:val="0"/>
      <w:color w:val="44546A" w:themeColor="text2"/>
    </w:rPr>
  </w:style>
  <w:style w:type="paragraph" w:customStyle="1" w:styleId="B7BCAE89F7614D9DA969DDA3186F98ED">
    <w:name w:val="B7BCAE89F7614D9DA969DDA3186F98ED"/>
  </w:style>
  <w:style w:type="paragraph" w:customStyle="1" w:styleId="67F0771FDD0F4C639A64046D264D7FCE">
    <w:name w:val="67F0771FDD0F4C639A64046D264D7FCE"/>
  </w:style>
  <w:style w:type="paragraph" w:customStyle="1" w:styleId="3F572AEF01A14B92BC7D700F8F868CD6">
    <w:name w:val="3F572AEF01A14B92BC7D700F8F868CD6"/>
  </w:style>
  <w:style w:type="paragraph" w:customStyle="1" w:styleId="7A6C17B6FD4947B1A8244CAE9679FDF8">
    <w:name w:val="7A6C17B6FD4947B1A8244CAE9679FDF8"/>
  </w:style>
  <w:style w:type="paragraph" w:customStyle="1" w:styleId="DDBA2FAE2D7C4466884C6F963FD219E4">
    <w:name w:val="DDBA2FAE2D7C4466884C6F963FD219E4"/>
  </w:style>
  <w:style w:type="paragraph" w:customStyle="1" w:styleId="C49347F25FF042BA82BE4A5FA62B513A">
    <w:name w:val="C49347F25FF042BA82BE4A5FA62B513A"/>
  </w:style>
  <w:style w:type="paragraph" w:customStyle="1" w:styleId="5783DBADD87D4493B014D49BA17DE43D">
    <w:name w:val="5783DBADD87D4493B014D49BA17DE43D"/>
  </w:style>
  <w:style w:type="paragraph" w:customStyle="1" w:styleId="BD9FB3EF399841D79E9BD63174E24CEC">
    <w:name w:val="BD9FB3EF399841D79E9BD63174E24CEC"/>
  </w:style>
  <w:style w:type="character" w:styleId="Strong">
    <w:name w:val="Strong"/>
    <w:basedOn w:val="DefaultParagraphFont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paragraph" w:customStyle="1" w:styleId="0229556D5A4046D491CDD6C4449181DF">
    <w:name w:val="0229556D5A4046D491CDD6C4449181DF"/>
  </w:style>
  <w:style w:type="character" w:styleId="Emphasis">
    <w:name w:val="Emphasis"/>
    <w:basedOn w:val="DefaultParagraphFont"/>
    <w:uiPriority w:val="9"/>
    <w:unhideWhenUsed/>
    <w:qFormat/>
    <w:rPr>
      <w:i/>
      <w:iCs/>
      <w:caps w:val="0"/>
      <w:smallCaps w:val="0"/>
    </w:rPr>
  </w:style>
  <w:style w:type="paragraph" w:customStyle="1" w:styleId="73CFFD1043FE4ED09AEC763E81D75C76">
    <w:name w:val="73CFFD1043FE4ED09AEC763E81D75C76"/>
  </w:style>
  <w:style w:type="paragraph" w:customStyle="1" w:styleId="75095BD6309545DE818003852E9391A3">
    <w:name w:val="75095BD6309545DE818003852E939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Achievement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Lambert</dc:creator>
  <cp:keywords/>
  <dc:description/>
  <cp:lastModifiedBy>Christopher Lambert</cp:lastModifiedBy>
  <cp:revision>3</cp:revision>
  <cp:lastPrinted>2013-03-04T23:11:00Z</cp:lastPrinted>
  <dcterms:created xsi:type="dcterms:W3CDTF">2018-02-04T20:04:00Z</dcterms:created>
  <dcterms:modified xsi:type="dcterms:W3CDTF">2018-02-13T14:50:00Z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